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025615" w14:textId="6EA53A13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36020E">
        <w:rPr>
          <w:rFonts w:ascii="Franklin Gothic Book" w:hAnsi="Franklin Gothic Book"/>
          <w:color w:val="000000" w:themeColor="text1"/>
        </w:rPr>
        <w:t>заказчика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0754CF">
        <w:rPr>
          <w:rFonts w:ascii="Franklin Gothic Book" w:hAnsi="Franklin Gothic Book"/>
          <w:b/>
          <w:color w:val="000000" w:themeColor="text1"/>
          <w:sz w:val="32"/>
        </w:rPr>
        <w:t>демо-</w:t>
      </w:r>
      <w:r w:rsidR="007A59C8">
        <w:rPr>
          <w:rFonts w:ascii="Franklin Gothic Book" w:hAnsi="Franklin Gothic Book"/>
          <w:b/>
          <w:color w:val="000000" w:themeColor="text1"/>
          <w:sz w:val="32"/>
        </w:rPr>
        <w:t>ПРОДУКЦИЯ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5ABA9897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36020E">
        <w:rPr>
          <w:rFonts w:ascii="Franklin Gothic Book" w:hAnsi="Franklin Gothic Book"/>
          <w:b/>
          <w:color w:val="000000" w:themeColor="text1"/>
          <w:sz w:val="22"/>
        </w:rPr>
        <w:t>компании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1F4BCBC4" w:rsidR="00880D85" w:rsidRPr="00852C5E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0754CF" w:rsidRPr="006809A3" w14:paraId="7033A246" w14:textId="77777777" w:rsidTr="000754CF">
        <w:tc>
          <w:tcPr>
            <w:tcW w:w="2689" w:type="dxa"/>
          </w:tcPr>
          <w:p w14:paraId="6D24FC84" w14:textId="68FD69EC" w:rsidR="000754CF" w:rsidRPr="006809A3" w:rsidRDefault="007A59C8" w:rsidP="000754C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Характеристика запрашиваемой продукции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88B279" w14:textId="100FCBF7" w:rsidR="000754CF" w:rsidRPr="006809A3" w:rsidRDefault="000754CF" w:rsidP="000754CF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603B3E" w:rsidRPr="006809A3" w14:paraId="3A6F91B0" w14:textId="77777777" w:rsidTr="000754CF">
        <w:tc>
          <w:tcPr>
            <w:tcW w:w="2689" w:type="dxa"/>
            <w:vAlign w:val="center"/>
          </w:tcPr>
          <w:p w14:paraId="584B4E12" w14:textId="28BDAE73" w:rsidR="00603B3E" w:rsidRPr="006809A3" w:rsidRDefault="00603B3E" w:rsidP="00603B3E">
            <w:pPr>
              <w:rPr>
                <w:rFonts w:ascii="Franklin Gothic Book" w:hAnsi="Franklin Gothic Book"/>
                <w:color w:val="000000" w:themeColor="text1"/>
              </w:rPr>
            </w:pPr>
            <w:r w:rsidRPr="005E57EC">
              <w:rPr>
                <w:rFonts w:ascii="Franklin Gothic Book" w:hAnsi="Franklin Gothic Book"/>
                <w:color w:val="000000" w:themeColor="text1"/>
              </w:rPr>
              <w:t>Место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тестирования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DA4434" w14:textId="77777777" w:rsidR="00603B3E" w:rsidRPr="00351EF8" w:rsidRDefault="00621284" w:rsidP="00603B3E">
            <w:pPr>
              <w:rPr>
                <w:rFonts w:ascii="Franklin Gothic Book" w:hAnsi="Franklin Gothic Book"/>
                <w:color w:val="auto"/>
              </w:rPr>
            </w:pPr>
            <w:sdt>
              <w:sdtPr>
                <w:rPr>
                  <w:rFonts w:ascii="Franklin Gothic Book" w:hAnsi="Franklin Gothic Book"/>
                  <w:color w:val="auto"/>
                </w:rPr>
                <w:id w:val="-143451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B3E" w:rsidRPr="00351EF8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03B3E" w:rsidRPr="00351EF8">
              <w:rPr>
                <w:rFonts w:ascii="Franklin Gothic Book" w:hAnsi="Franklin Gothic Book"/>
                <w:color w:val="auto"/>
              </w:rPr>
              <w:t xml:space="preserve"> Площадка OCS </w:t>
            </w:r>
          </w:p>
          <w:p w14:paraId="43772AE0" w14:textId="77777777" w:rsidR="00603B3E" w:rsidRPr="00351EF8" w:rsidRDefault="00621284" w:rsidP="00603B3E">
            <w:pPr>
              <w:rPr>
                <w:rFonts w:ascii="Franklin Gothic Book" w:hAnsi="Franklin Gothic Book"/>
                <w:color w:val="auto"/>
              </w:rPr>
            </w:pPr>
            <w:sdt>
              <w:sdtPr>
                <w:rPr>
                  <w:rFonts w:ascii="Franklin Gothic Book" w:hAnsi="Franklin Gothic Book"/>
                  <w:color w:val="auto"/>
                </w:rPr>
                <w:id w:val="52205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B3E" w:rsidRPr="00351EF8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03B3E" w:rsidRPr="00351EF8">
              <w:rPr>
                <w:rFonts w:ascii="Franklin Gothic Book" w:hAnsi="Franklin Gothic Book"/>
                <w:color w:val="auto"/>
              </w:rPr>
              <w:t xml:space="preserve"> Площадка </w:t>
            </w:r>
            <w:proofErr w:type="spellStart"/>
            <w:r w:rsidR="00603B3E" w:rsidRPr="00351EF8">
              <w:rPr>
                <w:rFonts w:ascii="Franklin Gothic Book" w:hAnsi="Franklin Gothic Book"/>
                <w:color w:val="auto"/>
              </w:rPr>
              <w:t>вендора</w:t>
            </w:r>
            <w:proofErr w:type="spellEnd"/>
            <w:r w:rsidR="00603B3E" w:rsidRPr="00351EF8">
              <w:rPr>
                <w:rFonts w:ascii="Franklin Gothic Book" w:hAnsi="Franklin Gothic Book"/>
                <w:color w:val="auto"/>
              </w:rPr>
              <w:t xml:space="preserve">  </w:t>
            </w:r>
          </w:p>
          <w:p w14:paraId="4DB49EC1" w14:textId="77777777" w:rsidR="00603B3E" w:rsidRPr="00351EF8" w:rsidRDefault="00621284" w:rsidP="00603B3E">
            <w:pPr>
              <w:rPr>
                <w:rFonts w:ascii="Franklin Gothic Book" w:hAnsi="Franklin Gothic Book"/>
                <w:color w:val="auto"/>
              </w:rPr>
            </w:pPr>
            <w:sdt>
              <w:sdtPr>
                <w:rPr>
                  <w:rFonts w:ascii="Franklin Gothic Book" w:hAnsi="Franklin Gothic Book"/>
                  <w:color w:val="auto"/>
                </w:rPr>
                <w:id w:val="108094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B3E" w:rsidRPr="00351EF8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03B3E" w:rsidRPr="00351EF8">
              <w:rPr>
                <w:rFonts w:ascii="Franklin Gothic Book" w:hAnsi="Franklin Gothic Book"/>
                <w:color w:val="auto"/>
              </w:rPr>
              <w:t xml:space="preserve"> Площадка партнера </w:t>
            </w:r>
          </w:p>
          <w:p w14:paraId="601C582D" w14:textId="21973F22" w:rsidR="00603B3E" w:rsidRPr="007A7C04" w:rsidRDefault="00621284" w:rsidP="00603B3E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  <w:color w:val="auto"/>
                </w:rPr>
                <w:id w:val="-74263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B3E" w:rsidRPr="00351EF8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03B3E" w:rsidRPr="00351EF8">
              <w:rPr>
                <w:rFonts w:ascii="Franklin Gothic Book" w:hAnsi="Franklin Gothic Book"/>
                <w:color w:val="auto"/>
              </w:rPr>
              <w:t xml:space="preserve"> Площадка </w:t>
            </w:r>
            <w:r w:rsidR="00603B3E">
              <w:rPr>
                <w:rFonts w:ascii="Franklin Gothic Book" w:hAnsi="Franklin Gothic Book"/>
                <w:color w:val="auto"/>
              </w:rPr>
              <w:t>з</w:t>
            </w:r>
            <w:r w:rsidR="00603B3E" w:rsidRPr="00351EF8">
              <w:rPr>
                <w:rFonts w:ascii="Franklin Gothic Book" w:hAnsi="Franklin Gothic Book"/>
                <w:color w:val="auto"/>
              </w:rPr>
              <w:t>аказчика</w:t>
            </w:r>
          </w:p>
        </w:tc>
      </w:tr>
      <w:tr w:rsidR="00603B3E" w:rsidRPr="006809A3" w14:paraId="316B58F0" w14:textId="77777777" w:rsidTr="000754CF">
        <w:tc>
          <w:tcPr>
            <w:tcW w:w="2689" w:type="dxa"/>
            <w:vAlign w:val="center"/>
          </w:tcPr>
          <w:p w14:paraId="5C539401" w14:textId="5DD41E8A" w:rsidR="00603B3E" w:rsidRPr="00852C5E" w:rsidRDefault="00603B3E" w:rsidP="00603B3E">
            <w:pPr>
              <w:rPr>
                <w:rFonts w:ascii="Franklin Gothic Book" w:hAnsi="Franklin Gothic Book"/>
                <w:color w:val="000000" w:themeColor="text1"/>
              </w:rPr>
            </w:pPr>
            <w:r w:rsidRPr="005E57EC">
              <w:rPr>
                <w:rFonts w:ascii="Franklin Gothic Book" w:hAnsi="Franklin Gothic Book"/>
                <w:color w:val="000000" w:themeColor="text1"/>
              </w:rPr>
              <w:t>Сроки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тестирования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7393A" w14:textId="2DA47B63" w:rsidR="00603B3E" w:rsidRPr="006809A3" w:rsidRDefault="00603B3E" w:rsidP="00603B3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EC5856">
              <w:rPr>
                <w:rFonts w:ascii="Franklin Gothic Book" w:hAnsi="Franklin Gothic Book"/>
                <w:color w:val="000000" w:themeColor="text1"/>
              </w:rPr>
              <w:t>Начало</w:t>
            </w:r>
            <w:r>
              <w:rPr>
                <w:rFonts w:ascii="Franklin Gothic Book" w:hAnsi="Franklin Gothic Book"/>
                <w:color w:val="000000" w:themeColor="text1"/>
              </w:rPr>
              <w:t>:</w:t>
            </w:r>
            <w:r w:rsidRPr="00EC5856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C5856">
              <w:rPr>
                <w:rFonts w:ascii="Franklin Gothic Book" w:hAnsi="Franklin Gothic Book"/>
                <w:color w:val="000000" w:themeColor="text1"/>
              </w:rPr>
              <w:br/>
              <w:t>Окончание</w:t>
            </w:r>
            <w:r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</w:tr>
      <w:tr w:rsidR="00603B3E" w:rsidRPr="006809A3" w14:paraId="08B7E93B" w14:textId="77777777" w:rsidTr="000754CF">
        <w:tc>
          <w:tcPr>
            <w:tcW w:w="2689" w:type="dxa"/>
            <w:vAlign w:val="center"/>
          </w:tcPr>
          <w:p w14:paraId="7C0CA0E9" w14:textId="1622C4CF" w:rsidR="00603B3E" w:rsidRPr="00852C5E" w:rsidRDefault="00603B3E" w:rsidP="00603B3E">
            <w:pPr>
              <w:rPr>
                <w:rFonts w:ascii="Franklin Gothic Book" w:hAnsi="Franklin Gothic Book"/>
                <w:color w:val="000000" w:themeColor="text1"/>
              </w:rPr>
            </w:pPr>
            <w:r w:rsidRPr="005E57EC">
              <w:rPr>
                <w:rFonts w:ascii="Franklin Gothic Book" w:hAnsi="Franklin Gothic Book"/>
                <w:color w:val="000000" w:themeColor="text1"/>
              </w:rPr>
              <w:t>ТЗ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на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тестирование: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E4FDC2" w14:textId="77777777" w:rsidR="00603B3E" w:rsidRDefault="00603B3E" w:rsidP="00603B3E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Ц</w:t>
            </w:r>
            <w:r w:rsidRPr="00EC5856">
              <w:rPr>
                <w:rFonts w:ascii="Franklin Gothic Book" w:hAnsi="Franklin Gothic Book"/>
                <w:color w:val="000000" w:themeColor="text1"/>
              </w:rPr>
              <w:t>ели тестирования</w:t>
            </w:r>
          </w:p>
          <w:p w14:paraId="41E7DD09" w14:textId="77777777" w:rsidR="00603B3E" w:rsidRPr="00351EF8" w:rsidRDefault="00603B3E" w:rsidP="00603B3E">
            <w:pPr>
              <w:rPr>
                <w:i/>
                <w:color w:val="7F7F7F" w:themeColor="text1" w:themeTint="80"/>
              </w:rPr>
            </w:pPr>
            <w:r w:rsidRPr="00351EF8">
              <w:rPr>
                <w:rFonts w:ascii="Franklin Gothic Book" w:hAnsi="Franklin Gothic Book"/>
                <w:i/>
                <w:color w:val="7F7F7F" w:themeColor="text1" w:themeTint="80"/>
              </w:rPr>
              <w:t>Проверить совместимость оборудования ААА с ПО ВВВ</w:t>
            </w:r>
          </w:p>
          <w:p w14:paraId="771768C6" w14:textId="77777777" w:rsidR="00603B3E" w:rsidRDefault="00603B3E" w:rsidP="00603B3E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М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етодика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тестирования</w:t>
            </w:r>
          </w:p>
          <w:p w14:paraId="581B7135" w14:textId="77777777" w:rsidR="00603B3E" w:rsidRDefault="00603B3E" w:rsidP="00603B3E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2FD2F312" w14:textId="77777777" w:rsidR="00603B3E" w:rsidRDefault="00603B3E" w:rsidP="00603B3E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О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боснование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запрошенной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конфигурации</w:t>
            </w:r>
          </w:p>
          <w:p w14:paraId="4AC3B3D5" w14:textId="77777777" w:rsidR="00603B3E" w:rsidRDefault="00603B3E" w:rsidP="00603B3E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50D6D85B" w14:textId="77777777" w:rsidR="00603B3E" w:rsidRDefault="00603B3E" w:rsidP="00603B3E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Р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езультаты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тестирования,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при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которых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тест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считается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успешным</w:t>
            </w:r>
          </w:p>
          <w:p w14:paraId="129F6A26" w14:textId="2AC06A93" w:rsidR="00603B3E" w:rsidRPr="006809A3" w:rsidRDefault="00603B3E" w:rsidP="00603B3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0754CF" w:rsidRPr="006809A3" w14:paraId="0A999657" w14:textId="77777777" w:rsidTr="000754CF">
        <w:tc>
          <w:tcPr>
            <w:tcW w:w="2689" w:type="dxa"/>
            <w:vAlign w:val="center"/>
          </w:tcPr>
          <w:p w14:paraId="304C994D" w14:textId="4A7CB09D" w:rsidR="000754CF" w:rsidRPr="00852C5E" w:rsidRDefault="000754CF" w:rsidP="007A59C8">
            <w:pPr>
              <w:rPr>
                <w:rFonts w:ascii="Franklin Gothic Book" w:hAnsi="Franklin Gothic Book"/>
                <w:color w:val="000000" w:themeColor="text1"/>
              </w:rPr>
            </w:pPr>
            <w:r w:rsidRPr="005E57EC">
              <w:rPr>
                <w:rFonts w:ascii="Franklin Gothic Book" w:hAnsi="Franklin Gothic Book"/>
                <w:color w:val="000000" w:themeColor="text1"/>
              </w:rPr>
              <w:t>Предполагаемые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конкуренты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(с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чем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сравнивается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7A59C8">
              <w:rPr>
                <w:rFonts w:ascii="Franklin Gothic Book" w:hAnsi="Franklin Gothic Book"/>
                <w:color w:val="000000" w:themeColor="text1"/>
              </w:rPr>
              <w:t>продукция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на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этапе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тестирования)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F4DB9A" w14:textId="57BCA75E" w:rsidR="000754CF" w:rsidRPr="006809A3" w:rsidRDefault="000754CF" w:rsidP="000754CF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0754CF" w:rsidRPr="006809A3" w14:paraId="313F6DDA" w14:textId="77777777" w:rsidTr="000754CF">
        <w:tc>
          <w:tcPr>
            <w:tcW w:w="2689" w:type="dxa"/>
            <w:vAlign w:val="center"/>
          </w:tcPr>
          <w:p w14:paraId="312F3C9B" w14:textId="089C83E2" w:rsidR="000754CF" w:rsidRPr="00852C5E" w:rsidRDefault="000754CF" w:rsidP="000754CF">
            <w:pPr>
              <w:rPr>
                <w:rFonts w:ascii="Franklin Gothic Book" w:hAnsi="Franklin Gothic Book"/>
                <w:color w:val="000000" w:themeColor="text1"/>
              </w:rPr>
            </w:pPr>
            <w:r w:rsidRPr="005E57EC">
              <w:rPr>
                <w:rFonts w:ascii="Franklin Gothic Book" w:hAnsi="Franklin Gothic Book"/>
                <w:color w:val="000000" w:themeColor="text1"/>
              </w:rPr>
              <w:t>Какова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вероятность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сделки,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если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тестирование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пройдет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удачно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653F6F" w14:textId="3B29BC2E" w:rsidR="000754CF" w:rsidRPr="006809A3" w:rsidRDefault="000754CF" w:rsidP="000754CF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603B3E" w:rsidRPr="006809A3" w14:paraId="55B52DD6" w14:textId="77777777" w:rsidTr="000754CF">
        <w:tc>
          <w:tcPr>
            <w:tcW w:w="2689" w:type="dxa"/>
            <w:vAlign w:val="center"/>
          </w:tcPr>
          <w:p w14:paraId="2EE7E060" w14:textId="33D02491" w:rsidR="00603B3E" w:rsidRPr="005E57EC" w:rsidRDefault="00603B3E" w:rsidP="00603B3E">
            <w:pPr>
              <w:rPr>
                <w:rFonts w:ascii="Franklin Gothic Book" w:hAnsi="Franklin Gothic Book"/>
                <w:color w:val="000000" w:themeColor="text1"/>
              </w:rPr>
            </w:pPr>
            <w:r w:rsidRPr="005E57EC">
              <w:rPr>
                <w:rFonts w:ascii="Franklin Gothic Book" w:hAnsi="Franklin Gothic Book"/>
                <w:color w:val="000000" w:themeColor="text1"/>
              </w:rPr>
              <w:t>Как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будет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использоваться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инженерный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ресурс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OCS в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5E57EC">
              <w:rPr>
                <w:rFonts w:ascii="Franklin Gothic Book" w:hAnsi="Franklin Gothic Book"/>
                <w:color w:val="000000" w:themeColor="text1"/>
              </w:rPr>
              <w:t>данном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тестировании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1790FD" w14:textId="77777777" w:rsidR="00603B3E" w:rsidRDefault="00621284" w:rsidP="00603B3E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65704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B3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03B3E">
              <w:rPr>
                <w:rFonts w:ascii="Franklin Gothic Book" w:hAnsi="Franklin Gothic Book"/>
                <w:color w:val="000000" w:themeColor="text1"/>
              </w:rPr>
              <w:t xml:space="preserve"> Консультирование</w:t>
            </w:r>
          </w:p>
          <w:p w14:paraId="4A220A3C" w14:textId="77777777" w:rsidR="00603B3E" w:rsidRDefault="00621284" w:rsidP="00603B3E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89774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B3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03B3E">
              <w:rPr>
                <w:rFonts w:ascii="Franklin Gothic Book" w:hAnsi="Franklin Gothic Book"/>
                <w:color w:val="000000" w:themeColor="text1"/>
              </w:rPr>
              <w:t xml:space="preserve"> Инсталляция </w:t>
            </w:r>
          </w:p>
          <w:p w14:paraId="16EF6ED9" w14:textId="77777777" w:rsidR="00603B3E" w:rsidRDefault="00621284" w:rsidP="00603B3E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30570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B3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03B3E">
              <w:rPr>
                <w:rFonts w:ascii="Franklin Gothic Book" w:hAnsi="Franklin Gothic Book"/>
                <w:color w:val="000000" w:themeColor="text1"/>
              </w:rPr>
              <w:t xml:space="preserve"> П</w:t>
            </w:r>
            <w:r w:rsidR="00603B3E" w:rsidRPr="005E57EC">
              <w:rPr>
                <w:rFonts w:ascii="Franklin Gothic Book" w:hAnsi="Franklin Gothic Book"/>
                <w:color w:val="000000" w:themeColor="text1"/>
              </w:rPr>
              <w:t>роведение</w:t>
            </w:r>
            <w:r w:rsidR="00603B3E">
              <w:rPr>
                <w:rFonts w:ascii="Franklin Gothic Book" w:hAnsi="Franklin Gothic Book"/>
                <w:color w:val="000000" w:themeColor="text1"/>
              </w:rPr>
              <w:t xml:space="preserve"> теста</w:t>
            </w:r>
          </w:p>
          <w:p w14:paraId="7A7C4682" w14:textId="77777777" w:rsidR="00603B3E" w:rsidRDefault="00621284" w:rsidP="00603B3E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30978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B3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03B3E">
              <w:rPr>
                <w:rFonts w:ascii="Franklin Gothic Book" w:hAnsi="Franklin Gothic Book"/>
                <w:color w:val="000000" w:themeColor="text1"/>
              </w:rPr>
              <w:t xml:space="preserve"> Подготовка документации</w:t>
            </w:r>
          </w:p>
          <w:p w14:paraId="1ED7BE88" w14:textId="0CA9D49A" w:rsidR="00603B3E" w:rsidRPr="006809A3" w:rsidRDefault="00621284" w:rsidP="00603B3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74202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B3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03B3E">
              <w:rPr>
                <w:rFonts w:ascii="Franklin Gothic Book" w:hAnsi="Franklin Gothic Book"/>
                <w:color w:val="000000" w:themeColor="text1"/>
              </w:rPr>
              <w:t xml:space="preserve"> _____________</w:t>
            </w:r>
          </w:p>
        </w:tc>
      </w:tr>
    </w:tbl>
    <w:p w14:paraId="77FC1CF8" w14:textId="77777777" w:rsidR="00202FCA" w:rsidRDefault="00202FCA" w:rsidP="0063247E">
      <w:pPr>
        <w:rPr>
          <w:rFonts w:ascii="Franklin Gothic Book" w:hAnsi="Franklin Gothic Book"/>
        </w:rPr>
      </w:pPr>
    </w:p>
    <w:p w14:paraId="2C9053F3" w14:textId="77777777" w:rsidR="007A59C8" w:rsidRDefault="007A59C8" w:rsidP="000754CF">
      <w:pPr>
        <w:rPr>
          <w:rFonts w:ascii="Franklin Gothic Book" w:hAnsi="Franklin Gothic Book"/>
          <w:b/>
          <w:color w:val="000000" w:themeColor="text1"/>
          <w:sz w:val="22"/>
        </w:rPr>
      </w:pPr>
    </w:p>
    <w:p w14:paraId="37F164C0" w14:textId="77777777" w:rsidR="007A59C8" w:rsidRDefault="007A59C8" w:rsidP="000754CF">
      <w:pPr>
        <w:rPr>
          <w:rFonts w:ascii="Franklin Gothic Book" w:hAnsi="Franklin Gothic Book"/>
          <w:b/>
          <w:color w:val="000000" w:themeColor="text1"/>
          <w:sz w:val="22"/>
        </w:rPr>
      </w:pPr>
    </w:p>
    <w:p w14:paraId="42B2DA90" w14:textId="77777777" w:rsidR="007A59C8" w:rsidRDefault="007A59C8" w:rsidP="000754CF">
      <w:pPr>
        <w:rPr>
          <w:rFonts w:ascii="Franklin Gothic Book" w:hAnsi="Franklin Gothic Book"/>
          <w:b/>
          <w:color w:val="000000" w:themeColor="text1"/>
          <w:sz w:val="22"/>
        </w:rPr>
      </w:pPr>
    </w:p>
    <w:p w14:paraId="6277A4B8" w14:textId="77777777" w:rsidR="007A59C8" w:rsidRDefault="007A59C8" w:rsidP="000754CF">
      <w:pPr>
        <w:rPr>
          <w:rFonts w:ascii="Franklin Gothic Book" w:hAnsi="Franklin Gothic Book"/>
          <w:b/>
          <w:color w:val="000000" w:themeColor="text1"/>
          <w:sz w:val="22"/>
        </w:rPr>
      </w:pPr>
    </w:p>
    <w:p w14:paraId="1BB2FEC7" w14:textId="77777777" w:rsidR="000754CF" w:rsidRDefault="000754CF" w:rsidP="000754CF">
      <w:pPr>
        <w:rPr>
          <w:rFonts w:ascii="Franklin Gothic Book" w:hAnsi="Franklin Gothic Book"/>
          <w:b/>
          <w:color w:val="000000" w:themeColor="text1"/>
          <w:sz w:val="22"/>
        </w:rPr>
      </w:pPr>
      <w:r w:rsidRPr="00E713DD">
        <w:rPr>
          <w:rFonts w:ascii="Franklin Gothic Book" w:hAnsi="Franklin Gothic Book"/>
          <w:b/>
          <w:color w:val="000000" w:themeColor="text1"/>
          <w:sz w:val="22"/>
        </w:rPr>
        <w:lastRenderedPageBreak/>
        <w:t>Отчёт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E713DD">
        <w:rPr>
          <w:rFonts w:ascii="Franklin Gothic Book" w:hAnsi="Franklin Gothic Book"/>
          <w:b/>
          <w:color w:val="000000" w:themeColor="text1"/>
          <w:sz w:val="22"/>
        </w:rPr>
        <w:t>о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E713DD">
        <w:rPr>
          <w:rFonts w:ascii="Franklin Gothic Book" w:hAnsi="Franklin Gothic Book"/>
          <w:b/>
          <w:color w:val="000000" w:themeColor="text1"/>
          <w:sz w:val="22"/>
        </w:rPr>
        <w:t>тестировании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E713DD">
        <w:rPr>
          <w:rFonts w:ascii="Franklin Gothic Book" w:hAnsi="Franklin Gothic Book"/>
          <w:b/>
          <w:color w:val="000000" w:themeColor="text1"/>
          <w:sz w:val="22"/>
        </w:rPr>
        <w:t>(заполняется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E713DD">
        <w:rPr>
          <w:rFonts w:ascii="Franklin Gothic Book" w:hAnsi="Franklin Gothic Book"/>
          <w:b/>
          <w:color w:val="000000" w:themeColor="text1"/>
          <w:sz w:val="22"/>
        </w:rPr>
        <w:t>после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</w:t>
      </w:r>
      <w:r w:rsidRPr="00E713DD">
        <w:rPr>
          <w:rFonts w:ascii="Franklin Gothic Book" w:hAnsi="Franklin Gothic Book"/>
          <w:b/>
          <w:color w:val="000000" w:themeColor="text1"/>
          <w:sz w:val="22"/>
        </w:rPr>
        <w:t>тестирования):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0754CF" w:rsidRPr="00852C5E" w14:paraId="4B0D76D7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E4DCB4" w14:textId="77777777" w:rsidR="000754CF" w:rsidRPr="00880D85" w:rsidRDefault="000754CF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E713DD">
              <w:rPr>
                <w:rFonts w:ascii="Franklin Gothic Book" w:hAnsi="Franklin Gothic Book"/>
                <w:color w:val="000000" w:themeColor="text1"/>
              </w:rPr>
              <w:t>Достигнуты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цели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тестирования?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F3B903" w14:textId="77777777" w:rsidR="000754CF" w:rsidRPr="00852C5E" w:rsidRDefault="000754CF" w:rsidP="003C6235">
            <w:pPr>
              <w:rPr>
                <w:rFonts w:ascii="Franklin Gothic Book" w:hAnsi="Franklin Gothic Book"/>
                <w:color w:val="7F7F7F" w:themeColor="text1" w:themeTint="80"/>
              </w:rPr>
            </w:pPr>
          </w:p>
        </w:tc>
      </w:tr>
      <w:tr w:rsidR="000754CF" w:rsidRPr="006809A3" w14:paraId="31FE573E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4EC45" w14:textId="77777777" w:rsidR="000754CF" w:rsidRPr="006809A3" w:rsidRDefault="000754CF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E713DD">
              <w:rPr>
                <w:rFonts w:ascii="Franklin Gothic Book" w:hAnsi="Franklin Gothic Book"/>
                <w:color w:val="000000" w:themeColor="text1"/>
              </w:rPr>
              <w:t>Считает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заказчик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тестирование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успешным?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390EED" w14:textId="77777777" w:rsidR="000754CF" w:rsidRPr="006809A3" w:rsidRDefault="000754CF" w:rsidP="003C6235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0754CF" w:rsidRPr="007A7C04" w14:paraId="7A5D01A0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65A165" w14:textId="77777777" w:rsidR="000754CF" w:rsidRPr="006809A3" w:rsidRDefault="000754CF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E713DD">
              <w:rPr>
                <w:rFonts w:ascii="Franklin Gothic Book" w:hAnsi="Franklin Gothic Book"/>
                <w:color w:val="000000" w:themeColor="text1"/>
              </w:rPr>
              <w:t>Запланирован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бюджет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на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какой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период?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ED5830" w14:textId="77777777" w:rsidR="000754CF" w:rsidRPr="007A7C04" w:rsidRDefault="000754CF" w:rsidP="003C6235">
            <w:pPr>
              <w:rPr>
                <w:rFonts w:ascii="Franklin Gothic Book" w:hAnsi="Franklin Gothic Book"/>
              </w:rPr>
            </w:pPr>
          </w:p>
        </w:tc>
      </w:tr>
      <w:tr w:rsidR="000754CF" w:rsidRPr="006809A3" w14:paraId="2383DF87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144F4F" w14:textId="77777777" w:rsidR="000754CF" w:rsidRPr="00852C5E" w:rsidRDefault="000754CF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E713DD">
              <w:rPr>
                <w:rFonts w:ascii="Franklin Gothic Book" w:hAnsi="Franklin Gothic Book"/>
                <w:color w:val="000000" w:themeColor="text1"/>
              </w:rPr>
              <w:t>Замечания,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высказанные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заказчиком?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337106" w14:textId="77777777" w:rsidR="000754CF" w:rsidRPr="006809A3" w:rsidRDefault="000754CF" w:rsidP="003C6235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0754CF" w:rsidRPr="006809A3" w14:paraId="42395A90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230AB3" w14:textId="77777777" w:rsidR="000754CF" w:rsidRPr="00852C5E" w:rsidRDefault="000754CF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E713DD">
              <w:rPr>
                <w:rFonts w:ascii="Franklin Gothic Book" w:hAnsi="Franklin Gothic Book"/>
                <w:color w:val="000000" w:themeColor="text1"/>
              </w:rPr>
              <w:t>Замечания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по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организации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E713DD">
              <w:rPr>
                <w:rFonts w:ascii="Franklin Gothic Book" w:hAnsi="Franklin Gothic Book"/>
                <w:color w:val="000000" w:themeColor="text1"/>
              </w:rPr>
              <w:t>тестирования?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5E2188" w14:textId="77777777" w:rsidR="000754CF" w:rsidRPr="006809A3" w:rsidRDefault="000754CF" w:rsidP="003C6235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0754CF" w:rsidRPr="006809A3" w14:paraId="79F77396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541F67" w14:textId="77777777" w:rsidR="000754CF" w:rsidRPr="00852C5E" w:rsidRDefault="000754CF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E713DD">
              <w:rPr>
                <w:rFonts w:ascii="Franklin Gothic Book" w:hAnsi="Franklin Gothic Book"/>
                <w:color w:val="000000" w:themeColor="text1"/>
              </w:rPr>
              <w:t>Пожелания?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458B23" w14:textId="77777777" w:rsidR="000754CF" w:rsidRPr="006809A3" w:rsidRDefault="000754CF" w:rsidP="003C6235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</w:tbl>
    <w:p w14:paraId="03D4F476" w14:textId="77777777" w:rsidR="000754CF" w:rsidRPr="006809A3" w:rsidRDefault="000754CF" w:rsidP="0063247E">
      <w:pPr>
        <w:rPr>
          <w:rFonts w:ascii="Franklin Gothic Book" w:hAnsi="Franklin Gothic Book"/>
        </w:rPr>
      </w:pPr>
    </w:p>
    <w:sectPr w:rsidR="000754CF" w:rsidRPr="006809A3" w:rsidSect="007E300C">
      <w:footerReference w:type="default" r:id="rId9"/>
      <w:headerReference w:type="first" r:id="rId10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A0ED1" w14:textId="77777777" w:rsidR="00D52CC6" w:rsidRDefault="00D52CC6">
      <w:pPr>
        <w:spacing w:before="0" w:after="0"/>
      </w:pPr>
      <w:r>
        <w:separator/>
      </w:r>
    </w:p>
  </w:endnote>
  <w:endnote w:type="continuationSeparator" w:id="0">
    <w:p w14:paraId="6C97D552" w14:textId="77777777" w:rsidR="00D52CC6" w:rsidRDefault="00D52C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62128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D927B" w14:textId="77777777" w:rsidR="00D52CC6" w:rsidRDefault="00D52CC6">
      <w:pPr>
        <w:spacing w:before="0" w:after="0"/>
      </w:pPr>
      <w:r>
        <w:separator/>
      </w:r>
    </w:p>
  </w:footnote>
  <w:footnote w:type="continuationSeparator" w:id="0">
    <w:p w14:paraId="6D91D7C7" w14:textId="77777777" w:rsidR="00D52CC6" w:rsidRDefault="00D52CC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20"/>
  <w:defaultTableStyle w:val="a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54CF"/>
    <w:rsid w:val="000779EF"/>
    <w:rsid w:val="000C4965"/>
    <w:rsid w:val="000E3CEF"/>
    <w:rsid w:val="001159C5"/>
    <w:rsid w:val="00174044"/>
    <w:rsid w:val="0017741C"/>
    <w:rsid w:val="00180B1E"/>
    <w:rsid w:val="001D71AB"/>
    <w:rsid w:val="00202FCA"/>
    <w:rsid w:val="00277BDF"/>
    <w:rsid w:val="002A6621"/>
    <w:rsid w:val="002C2E74"/>
    <w:rsid w:val="00321512"/>
    <w:rsid w:val="0032359D"/>
    <w:rsid w:val="0036020E"/>
    <w:rsid w:val="003B54C0"/>
    <w:rsid w:val="003E4E7A"/>
    <w:rsid w:val="00417207"/>
    <w:rsid w:val="00431A96"/>
    <w:rsid w:val="004A382E"/>
    <w:rsid w:val="004F4016"/>
    <w:rsid w:val="005571A4"/>
    <w:rsid w:val="00565C61"/>
    <w:rsid w:val="0057571B"/>
    <w:rsid w:val="00580013"/>
    <w:rsid w:val="005A7AFC"/>
    <w:rsid w:val="00603B3E"/>
    <w:rsid w:val="006131A9"/>
    <w:rsid w:val="00621284"/>
    <w:rsid w:val="0063247E"/>
    <w:rsid w:val="00637067"/>
    <w:rsid w:val="006809A3"/>
    <w:rsid w:val="00702597"/>
    <w:rsid w:val="007801B9"/>
    <w:rsid w:val="007A59C8"/>
    <w:rsid w:val="007A7C04"/>
    <w:rsid w:val="007B6071"/>
    <w:rsid w:val="007E300C"/>
    <w:rsid w:val="007F2355"/>
    <w:rsid w:val="008249AC"/>
    <w:rsid w:val="00852C5E"/>
    <w:rsid w:val="00880D85"/>
    <w:rsid w:val="008B4871"/>
    <w:rsid w:val="008E519F"/>
    <w:rsid w:val="00916979"/>
    <w:rsid w:val="009433F7"/>
    <w:rsid w:val="009769AF"/>
    <w:rsid w:val="009A58C1"/>
    <w:rsid w:val="009E65C9"/>
    <w:rsid w:val="00AB6D4A"/>
    <w:rsid w:val="00B56F3F"/>
    <w:rsid w:val="00C05524"/>
    <w:rsid w:val="00C26E2B"/>
    <w:rsid w:val="00C959A5"/>
    <w:rsid w:val="00D074BA"/>
    <w:rsid w:val="00D52CC6"/>
    <w:rsid w:val="00DC3F32"/>
    <w:rsid w:val="00E84003"/>
    <w:rsid w:val="00EF50AB"/>
    <w:rsid w:val="00F279A3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AC8C876-88C9-494C-BFD6-23B2D7AA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2023-06-27T08:14:00Z</dcterms:created>
  <dcterms:modified xsi:type="dcterms:W3CDTF">2023-06-27T08:14:00Z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